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8C6D0" w14:textId="1BB21CB5" w:rsidR="00547E72" w:rsidRDefault="002C5D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0083B" wp14:editId="6EB11CFE">
                <wp:simplePos x="0" y="0"/>
                <wp:positionH relativeFrom="column">
                  <wp:posOffset>3713480</wp:posOffset>
                </wp:positionH>
                <wp:positionV relativeFrom="paragraph">
                  <wp:posOffset>7851775</wp:posOffset>
                </wp:positionV>
                <wp:extent cx="285750" cy="257175"/>
                <wp:effectExtent l="0" t="0" r="0" b="9525"/>
                <wp:wrapNone/>
                <wp:docPr id="29850879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F0308" id="Rectangle 3" o:spid="_x0000_s1026" style="position:absolute;margin-left:292.4pt;margin-top:618.25pt;width:22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E88A423" wp14:editId="21F76441">
                <wp:simplePos x="0" y="0"/>
                <wp:positionH relativeFrom="column">
                  <wp:posOffset>-228600</wp:posOffset>
                </wp:positionH>
                <wp:positionV relativeFrom="paragraph">
                  <wp:posOffset>-99695</wp:posOffset>
                </wp:positionV>
                <wp:extent cx="6629400" cy="8465820"/>
                <wp:effectExtent l="0" t="0" r="0" b="0"/>
                <wp:wrapNone/>
                <wp:docPr id="50505497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846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FE3245" w14:textId="77777777" w:rsidR="00554605" w:rsidRPr="00641ABE" w:rsidRDefault="009D72AE" w:rsidP="00176375">
                            <w:pPr>
                              <w:pStyle w:val="Heading3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An Afternoon at the Races</w:t>
                            </w:r>
                          </w:p>
                          <w:p w14:paraId="28DB77D4" w14:textId="77777777" w:rsidR="00554605" w:rsidRDefault="00554605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0690D61D" w14:textId="77777777" w:rsidR="009D72AE" w:rsidRDefault="009D72AE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Dear Girlguiding Members</w:t>
                            </w:r>
                            <w:r w:rsidR="00176375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Trefoil,</w:t>
                            </w:r>
                            <w:r w:rsidR="00176375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Friends and Supporters,</w:t>
                            </w:r>
                          </w:p>
                          <w:p w14:paraId="7D72BEB1" w14:textId="77777777" w:rsidR="009D72AE" w:rsidRDefault="009D72AE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360A9A4A" w14:textId="77777777" w:rsidR="00554605" w:rsidRPr="00585792" w:rsidRDefault="00176375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Following t</w:t>
                            </w:r>
                            <w:r w:rsidR="00925E4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wo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very successful </w:t>
                            </w:r>
                            <w:r w:rsidRPr="00176375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Afternoon</w:t>
                            </w:r>
                            <w:r w:rsidR="00925E41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Pr="00176375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at the Races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, w</w:t>
                            </w:r>
                            <w:r w:rsidR="006A1CA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e</w:t>
                            </w:r>
                            <w:r w:rsidR="00554605" w:rsidRPr="0058579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a</w:t>
                            </w:r>
                            <w:r w:rsidR="006A1CA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re</w:t>
                            </w:r>
                            <w:r w:rsidR="00554605" w:rsidRPr="0058579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pleased to in</w:t>
                            </w:r>
                            <w:r w:rsidR="0027443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vite </w:t>
                            </w:r>
                            <w:r w:rsidR="00554605" w:rsidRPr="0058579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you t</w:t>
                            </w:r>
                            <w:r w:rsidR="0027443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o</w:t>
                            </w:r>
                            <w:r w:rsidR="00EC4E9B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a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nother</w:t>
                            </w:r>
                            <w:r w:rsidR="00EC4E9B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Family</w:t>
                            </w:r>
                            <w:r w:rsidR="002B77CB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-friendly</w:t>
                            </w:r>
                            <w:r w:rsidR="00EC4E9B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Race </w:t>
                            </w:r>
                            <w:r w:rsidR="009D72A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Afternoon </w:t>
                            </w:r>
                            <w:r w:rsidR="00EC4E9B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on </w:t>
                            </w:r>
                            <w:r w:rsidR="00EC4E9B" w:rsidRPr="00641ABE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Saturday </w:t>
                            </w:r>
                            <w:r w:rsidR="00E374B6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925E41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 w:rsidR="002B77CB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</w:t>
                            </w:r>
                            <w:r w:rsidR="00925E41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h</w:t>
                            </w:r>
                            <w:r w:rsidR="0027443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374B6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June</w:t>
                            </w:r>
                            <w:r w:rsidR="00EC4E9B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at </w:t>
                            </w:r>
                            <w:r w:rsidR="009D72A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Galbraith Hall, Allenby Road</w:t>
                            </w:r>
                            <w:r w:rsidR="00EC4E9B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2B77CB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If y</w:t>
                            </w:r>
                            <w:r w:rsidR="00EC4E9B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ou have attende</w:t>
                            </w:r>
                            <w:r w:rsidR="002B77CB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d Race Nights in the past – </w:t>
                            </w:r>
                            <w:r w:rsidR="00EC4E9B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this is a</w:t>
                            </w:r>
                            <w:r w:rsidR="002B77CB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n event</w:t>
                            </w:r>
                            <w:r w:rsidR="00EC4E9B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with a difference with an opportunity for </w:t>
                            </w:r>
                            <w:r w:rsidR="00CC278E" w:rsidRPr="00585792">
                              <w:rPr>
                                <w:rFonts w:ascii="Arial" w:hAnsi="Arial"/>
                                <w:sz w:val="22"/>
                                <w:szCs w:val="22"/>
                                <w:u w:val="single"/>
                              </w:rPr>
                              <w:t>all a</w:t>
                            </w:r>
                            <w:r w:rsidR="00E374B6">
                              <w:rPr>
                                <w:rFonts w:ascii="Arial" w:hAnsi="Arial"/>
                                <w:sz w:val="22"/>
                                <w:szCs w:val="22"/>
                                <w:u w:val="single"/>
                              </w:rPr>
                              <w:t>ges</w:t>
                            </w:r>
                            <w:r w:rsidR="00EC4E9B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to take part</w:t>
                            </w:r>
                            <w:r w:rsidR="00CC278E" w:rsidRPr="0058579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A20EB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Please arrive from </w:t>
                            </w:r>
                            <w:r w:rsidR="009D72AE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641ABE" w:rsidRPr="00641ABE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A20EBE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 w:rsidR="009D72AE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 w:rsidR="00641ABE" w:rsidRPr="00641ABE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pm</w:t>
                            </w:r>
                            <w:r w:rsidR="00641AB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,</w:t>
                            </w:r>
                            <w:r w:rsidR="00E374B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41AB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with the first race at </w:t>
                            </w:r>
                            <w:r w:rsidR="009D72AE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641ABE" w:rsidRPr="00641ABE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A20EBE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30</w:t>
                            </w:r>
                            <w:r w:rsidR="00641ABE" w:rsidRPr="00641ABE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pm</w:t>
                            </w:r>
                            <w:r w:rsidR="00641AB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  <w:r w:rsidR="00CC278E" w:rsidRPr="0058579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FCDEAD0" w14:textId="77777777" w:rsidR="00554605" w:rsidRPr="00585792" w:rsidRDefault="00554605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29B616EA" w14:textId="77777777" w:rsidR="00A37848" w:rsidRDefault="009052BD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58579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F04F7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horses are moved along a track on the floor, determined by the roll of a dice which </w:t>
                            </w:r>
                            <w:r w:rsidR="00E374B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everyone</w:t>
                            </w:r>
                            <w:r w:rsidR="00F04F7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can join in</w:t>
                            </w:r>
                            <w:r w:rsidR="00A37848" w:rsidRPr="0058579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  <w:r w:rsidR="00F04F7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There will be five races and you can become an “owner” of a horse in four of the races for just £1 (with a chance to win a prize if your horse finishes first).</w:t>
                            </w:r>
                          </w:p>
                          <w:p w14:paraId="4999D152" w14:textId="77777777" w:rsidR="00F04F70" w:rsidRDefault="00E374B6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Just 2</w:t>
                            </w:r>
                            <w:r w:rsidR="00F04F7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0p allows you the chance to back a horse in a race, with a chance to win a small cash prize.</w:t>
                            </w:r>
                          </w:p>
                          <w:p w14:paraId="2D00071D" w14:textId="77777777" w:rsidR="00274434" w:rsidRPr="00585792" w:rsidRDefault="00274434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There is </w:t>
                            </w:r>
                            <w:r w:rsidR="00D7480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 nominal entrance fee of £1.00 per person (payable on the door)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, but please </w:t>
                            </w:r>
                            <w:r w:rsidR="00D7480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also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bring some money to spend on the races and on the raffle.</w:t>
                            </w:r>
                          </w:p>
                          <w:p w14:paraId="751DB295" w14:textId="77777777" w:rsidR="00554605" w:rsidRPr="00585792" w:rsidRDefault="00554605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0F58F02C" w14:textId="77777777" w:rsidR="00585792" w:rsidRPr="00585792" w:rsidRDefault="00F04F70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W</w:t>
                            </w:r>
                            <w:r w:rsidR="00585792" w:rsidRPr="0058579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e regret that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we will not be able to s</w:t>
                            </w:r>
                            <w:r w:rsidR="009D72A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upervise unaccompanied children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641AB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However w</w:t>
                            </w:r>
                            <w:r w:rsidR="00554605" w:rsidRPr="0058579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e hope that as many </w:t>
                            </w:r>
                            <w:r w:rsidR="00300E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B</w:t>
                            </w:r>
                            <w:r w:rsidR="009D72A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rownies, Guides, Rangers, Young L</w:t>
                            </w:r>
                            <w:r w:rsidR="00300E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ea</w:t>
                            </w:r>
                            <w:r w:rsidR="009D72A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d</w:t>
                            </w:r>
                            <w:r w:rsidR="00300E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ers</w:t>
                            </w:r>
                            <w:r w:rsidR="00585792" w:rsidRPr="0058579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and their parents</w:t>
                            </w:r>
                            <w:r w:rsidR="00F343E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, along with adult Members and Trefoil</w:t>
                            </w:r>
                            <w:r w:rsidR="00585792" w:rsidRPr="0058579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54605" w:rsidRPr="0058579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will be able to attend</w:t>
                            </w:r>
                            <w:r w:rsidR="00547E72" w:rsidRPr="0058579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this</w:t>
                            </w:r>
                            <w:r w:rsidR="00585792" w:rsidRPr="0058579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41AB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fun</w:t>
                            </w:r>
                            <w:r w:rsidR="0027443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,</w:t>
                            </w:r>
                            <w:r w:rsidR="00641AB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social and fund-raising event</w:t>
                            </w:r>
                            <w:r w:rsidR="002B77CB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(and please feel free to extend the invitation to family members and friends)</w:t>
                            </w:r>
                            <w:r w:rsidR="00E328C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  <w:r w:rsidR="0027443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Soft drinks, tea and coffee will be on sale, but you are welcome to bring your own refreshments (including alcoholic drinks) if you wish.</w:t>
                            </w:r>
                          </w:p>
                          <w:p w14:paraId="62028D24" w14:textId="77777777" w:rsidR="00585792" w:rsidRPr="00585792" w:rsidRDefault="00585792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16ED9105" w14:textId="77777777" w:rsidR="00554605" w:rsidRDefault="00641ABE">
                            <w:pPr>
                              <w:rPr>
                                <w:rFonts w:ascii="Arial" w:hAnsi="Arial"/>
                                <w:i/>
                                <w:sz w:val="22"/>
                                <w:szCs w:val="22"/>
                              </w:rPr>
                            </w:pPr>
                            <w:r w:rsidRPr="00641ABE">
                              <w:rPr>
                                <w:rFonts w:ascii="Arial" w:hAnsi="Arial"/>
                                <w:i/>
                                <w:sz w:val="22"/>
                                <w:szCs w:val="22"/>
                              </w:rPr>
                              <w:t xml:space="preserve">If you would like to sponsor a race (for £10) you can do so by indicating </w:t>
                            </w:r>
                            <w:r w:rsidR="002A2D78">
                              <w:rPr>
                                <w:rFonts w:ascii="Arial" w:hAnsi="Arial"/>
                                <w:i/>
                                <w:sz w:val="22"/>
                                <w:szCs w:val="22"/>
                              </w:rPr>
                              <w:t>i</w:t>
                            </w:r>
                            <w:r w:rsidRPr="00641ABE">
                              <w:rPr>
                                <w:rFonts w:ascii="Arial" w:hAnsi="Arial"/>
                                <w:i/>
                                <w:sz w:val="22"/>
                                <w:szCs w:val="22"/>
                              </w:rPr>
                              <w:t>n the reply</w:t>
                            </w:r>
                            <w:r w:rsidR="002A2D78">
                              <w:rPr>
                                <w:rFonts w:ascii="Arial" w:hAnsi="Arial"/>
                                <w:i/>
                                <w:sz w:val="22"/>
                                <w:szCs w:val="22"/>
                              </w:rPr>
                              <w:t xml:space="preserve"> and we will be in contact to arrange payment.</w:t>
                            </w:r>
                            <w:r w:rsidRPr="00641ABE">
                              <w:rPr>
                                <w:rFonts w:ascii="Arial" w:hAnsi="Arial"/>
                                <w:i/>
                                <w:sz w:val="22"/>
                                <w:szCs w:val="22"/>
                              </w:rPr>
                              <w:t xml:space="preserve"> There are only 5 races to be sponsored, so it will be “first come, first served” and you can select the name of your race.</w:t>
                            </w:r>
                          </w:p>
                          <w:p w14:paraId="32E138B8" w14:textId="77777777" w:rsidR="00D7480F" w:rsidRDefault="00D7480F">
                            <w:pPr>
                              <w:rPr>
                                <w:rFonts w:ascii="Arial" w:hAnsi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0549C4C3" w14:textId="77777777" w:rsidR="00D7480F" w:rsidRPr="00641ABE" w:rsidRDefault="00D7480F">
                            <w:pPr>
                              <w:rPr>
                                <w:rFonts w:ascii="Arial" w:hAnsi="Arial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2"/>
                                <w:szCs w:val="22"/>
                              </w:rPr>
                              <w:t>We would also appreciate donations for raffle prizes. Th</w:t>
                            </w:r>
                            <w:r w:rsidR="00F343E3">
                              <w:rPr>
                                <w:rFonts w:ascii="Arial" w:hAnsi="Arial"/>
                                <w:i/>
                                <w:sz w:val="22"/>
                                <w:szCs w:val="22"/>
                              </w:rPr>
                              <w:t xml:space="preserve">ese </w:t>
                            </w:r>
                            <w:r w:rsidR="00925E41">
                              <w:rPr>
                                <w:rFonts w:ascii="Arial" w:hAnsi="Arial"/>
                                <w:i/>
                                <w:sz w:val="22"/>
                                <w:szCs w:val="22"/>
                              </w:rPr>
                              <w:t>c</w:t>
                            </w:r>
                            <w:r w:rsidR="00F343E3">
                              <w:rPr>
                                <w:rFonts w:ascii="Arial" w:hAnsi="Arial"/>
                                <w:i/>
                                <w:sz w:val="22"/>
                                <w:szCs w:val="22"/>
                              </w:rPr>
                              <w:t>ould be brought along on the day</w:t>
                            </w:r>
                            <w:r>
                              <w:rPr>
                                <w:rFonts w:ascii="Arial" w:hAnsi="Arial"/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A0E1F1D" w14:textId="77777777" w:rsidR="00554605" w:rsidRPr="00585792" w:rsidRDefault="00554605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0ACC972C" w14:textId="77777777" w:rsidR="006A1CA1" w:rsidRDefault="00554605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58579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If you need any further </w:t>
                            </w:r>
                            <w:r w:rsidR="00641AB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information</w:t>
                            </w:r>
                            <w:r w:rsidRPr="0058579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, please do not hesitate to get in touch.</w:t>
                            </w:r>
                            <w:r w:rsidR="006A1CA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7480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All proceeds will be used to fund renovations and improvements to Galbraith Hall.</w:t>
                            </w:r>
                          </w:p>
                          <w:p w14:paraId="65D01B5E" w14:textId="77777777" w:rsidR="00E328CA" w:rsidRPr="00E328CA" w:rsidRDefault="00E328CA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BB6E1AD" w14:textId="77777777" w:rsidR="00554605" w:rsidRPr="00E328CA" w:rsidRDefault="009D72AE" w:rsidP="006A1CA1">
                            <w:pPr>
                              <w:jc w:val="center"/>
                              <w:rPr>
                                <w:rFonts w:ascii="Arial" w:hAnsi="Arial"/>
                                <w:color w:val="8000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800080"/>
                                <w:sz w:val="36"/>
                                <w:szCs w:val="36"/>
                              </w:rPr>
                              <w:t>Galbraith Committee</w:t>
                            </w:r>
                          </w:p>
                          <w:p w14:paraId="31FCA5B5" w14:textId="77777777" w:rsidR="00E40255" w:rsidRDefault="00E4025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446DCDF8" w14:textId="77777777" w:rsidR="00554605" w:rsidRDefault="0055460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PLEASE </w:t>
                            </w:r>
                            <w:r w:rsidR="00F343E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COMPLETE AND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RETURN REPLY SLIP </w:t>
                            </w:r>
                            <w:r w:rsidR="00274434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TO GIVE AN INDICATION OF NUMBER</w:t>
                            </w:r>
                            <w:r w:rsidR="00585792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585792"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 xml:space="preserve">BY </w:t>
                            </w:r>
                            <w:r w:rsidR="00F343E3"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>1</w:t>
                            </w:r>
                            <w:r w:rsidR="002B77CB"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>8</w:t>
                            </w:r>
                            <w:r w:rsidR="00F343E3"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>t</w:t>
                            </w:r>
                            <w:r w:rsidR="002B77CB"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>h</w:t>
                            </w:r>
                            <w:r w:rsidR="00F343E3"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300EB2"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>MA</w:t>
                            </w:r>
                            <w:r w:rsidR="00F343E3"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>Y</w:t>
                            </w:r>
                          </w:p>
                          <w:p w14:paraId="43838C4B" w14:textId="77777777" w:rsidR="00F343E3" w:rsidRDefault="00F343E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14:paraId="28A9F3FC" w14:textId="77777777" w:rsidR="00F343E3" w:rsidRPr="00F343E3" w:rsidRDefault="00F343E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F343E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REPLIES SHOULD BE E-MAILED TO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: </w:t>
                            </w:r>
                            <w:r w:rsidRPr="00F343E3">
                              <w:rPr>
                                <w:rFonts w:ascii="Arial" w:hAnsi="Arial"/>
                                <w:b/>
                                <w:color w:val="1F497D" w:themeColor="text2"/>
                                <w:sz w:val="20"/>
                                <w:u w:val="single"/>
                              </w:rPr>
                              <w:t>debragriffiths@btopenworld.com</w:t>
                            </w:r>
                            <w:r w:rsidR="0037010D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OR CALL Debra on 07711 803071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1B01E31D" w14:textId="77777777" w:rsidR="00554605" w:rsidRDefault="00554605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- - - - - - - - - - - - - - - - - - - - - - - - - - - - - - - - - - - - - - - - - - - - - - - - - - - - - - - - - - - - - - </w:t>
                            </w:r>
                            <w:r w:rsidR="00E328CA">
                              <w:rPr>
                                <w:rFonts w:ascii="Arial" w:hAnsi="Arial"/>
                              </w:rPr>
                              <w:t xml:space="preserve">- - - - - - - </w:t>
                            </w:r>
                          </w:p>
                          <w:p w14:paraId="32729DD6" w14:textId="77777777" w:rsidR="00554605" w:rsidRPr="00F30A1E" w:rsidRDefault="00554605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21DED76" w14:textId="77777777" w:rsidR="00554605" w:rsidRDefault="00554605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(</w:t>
                            </w:r>
                            <w:r w:rsidR="00D7480F">
                              <w:rPr>
                                <w:rFonts w:ascii="Arial" w:hAnsi="Arial"/>
                              </w:rPr>
                              <w:t>Your name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) 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 w:rsidR="00D7480F">
                              <w:rPr>
                                <w:rFonts w:ascii="Arial" w:hAnsi="Arial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w</w:t>
                            </w:r>
                            <w:r w:rsidR="00D7480F">
                              <w:rPr>
                                <w:rFonts w:ascii="Arial" w:hAnsi="Arial"/>
                              </w:rPr>
                              <w:t xml:space="preserve">ill be attending </w:t>
                            </w:r>
                            <w:r w:rsidR="00D7480F">
                              <w:rPr>
                                <w:rFonts w:ascii="Arial" w:hAnsi="Arial"/>
                                <w:b/>
                              </w:rPr>
                              <w:t>An Afternoon at The Races</w:t>
                            </w:r>
                            <w:r w:rsidR="00641ABE"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 w:rsidR="00641ABE">
                              <w:rPr>
                                <w:rFonts w:ascii="Arial" w:hAnsi="Arial"/>
                              </w:rPr>
                              <w:t xml:space="preserve">on </w:t>
                            </w:r>
                            <w:r w:rsidR="00641ABE">
                              <w:rPr>
                                <w:rFonts w:ascii="Arial" w:hAnsi="Arial"/>
                                <w:b/>
                              </w:rPr>
                              <w:t xml:space="preserve">Saturday </w:t>
                            </w:r>
                            <w:r w:rsidR="00F343E3">
                              <w:rPr>
                                <w:rFonts w:ascii="Arial" w:hAnsi="Arial"/>
                                <w:b/>
                              </w:rPr>
                              <w:t>1</w:t>
                            </w:r>
                            <w:r w:rsidR="00925E41">
                              <w:rPr>
                                <w:rFonts w:ascii="Arial" w:hAnsi="Arial"/>
                                <w:b/>
                              </w:rPr>
                              <w:t>4</w:t>
                            </w:r>
                            <w:r w:rsidR="002B77CB">
                              <w:rPr>
                                <w:rFonts w:ascii="Arial" w:hAnsi="Arial"/>
                                <w:b/>
                                <w:vertAlign w:val="superscript"/>
                              </w:rPr>
                              <w:t>t</w:t>
                            </w:r>
                            <w:r w:rsidR="00925E41">
                              <w:rPr>
                                <w:rFonts w:ascii="Arial" w:hAnsi="Arial"/>
                                <w:b/>
                                <w:vertAlign w:val="superscript"/>
                              </w:rPr>
                              <w:t>h</w:t>
                            </w:r>
                            <w:r w:rsidR="00274434"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 w:rsidR="00F343E3">
                              <w:rPr>
                                <w:rFonts w:ascii="Arial" w:hAnsi="Arial"/>
                                <w:b/>
                              </w:rPr>
                              <w:t>June 202</w:t>
                            </w:r>
                            <w:r w:rsidR="00925E41">
                              <w:rPr>
                                <w:rFonts w:ascii="Arial" w:hAnsi="Arial"/>
                                <w:b/>
                              </w:rPr>
                              <w:t>5</w:t>
                            </w:r>
                            <w:r w:rsidR="00D7480F">
                              <w:rPr>
                                <w:rFonts w:ascii="Arial" w:hAnsi="Arial"/>
                              </w:rPr>
                              <w:t xml:space="preserve"> at </w:t>
                            </w:r>
                            <w:r w:rsidR="00D7480F">
                              <w:rPr>
                                <w:rFonts w:ascii="Arial" w:hAnsi="Arial"/>
                                <w:b/>
                              </w:rPr>
                              <w:t>Galbraith Hall, Allenby Road</w:t>
                            </w:r>
                            <w:r w:rsidR="00641ABE">
                              <w:rPr>
                                <w:rFonts w:ascii="Arial" w:hAnsi="Arial"/>
                                <w:b/>
                              </w:rPr>
                              <w:t>.</w:t>
                            </w:r>
                          </w:p>
                          <w:p w14:paraId="012BB617" w14:textId="77777777" w:rsidR="00554605" w:rsidRPr="00E328CA" w:rsidRDefault="00554605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4F54B54" w14:textId="77777777" w:rsidR="00E328CA" w:rsidRDefault="00641ABE" w:rsidP="00E328CA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We expect there will be</w:t>
                            </w:r>
                            <w:r w:rsidR="00551841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="00E328CA"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 w:rsidR="00551841"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 w:rsidR="00E328CA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Adults</w:t>
                            </w:r>
                            <w:r w:rsidR="00551841">
                              <w:rPr>
                                <w:rFonts w:ascii="Arial" w:hAnsi="Arial"/>
                              </w:rPr>
                              <w:t xml:space="preserve"> and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 w:rsidR="00551841"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 w:rsidR="00E328CA">
                              <w:rPr>
                                <w:rFonts w:ascii="Arial" w:hAnsi="Arial"/>
                              </w:rPr>
                              <w:t xml:space="preserve"> child</w:t>
                            </w:r>
                            <w:r>
                              <w:rPr>
                                <w:rFonts w:ascii="Arial" w:hAnsi="Arial"/>
                              </w:rPr>
                              <w:t>ren</w:t>
                            </w:r>
                            <w:r w:rsidR="00D7480F">
                              <w:rPr>
                                <w:rFonts w:ascii="Arial" w:hAnsi="Arial"/>
                              </w:rPr>
                              <w:t xml:space="preserve"> (under 18 years)</w:t>
                            </w:r>
                            <w:r w:rsidR="00551841">
                              <w:rPr>
                                <w:rFonts w:ascii="Arial" w:hAnsi="Arial"/>
                              </w:rPr>
                              <w:t xml:space="preserve"> in our party.</w:t>
                            </w:r>
                          </w:p>
                          <w:p w14:paraId="5157871E" w14:textId="77777777" w:rsidR="00551841" w:rsidRDefault="00551841" w:rsidP="00E328CA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25E778AD" w14:textId="77777777" w:rsidR="00D7480F" w:rsidRDefault="00D7480F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Contact Telephone Number: ___________________</w:t>
                            </w:r>
                          </w:p>
                          <w:p w14:paraId="3C0D5938" w14:textId="77777777" w:rsidR="002A2D78" w:rsidRDefault="002A2D78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6724810C" w14:textId="77777777" w:rsidR="002A2D78" w:rsidRPr="002A2D78" w:rsidRDefault="002A2D78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E-mail address: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</w:p>
                          <w:p w14:paraId="7E77A30A" w14:textId="77777777" w:rsidR="00554605" w:rsidRPr="002B77CB" w:rsidRDefault="00554605" w:rsidP="002A2D78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EB6B63C" w14:textId="77777777" w:rsidR="002A2D78" w:rsidRPr="002A2D78" w:rsidRDefault="002A2D78" w:rsidP="002A2D78">
                            <w:pPr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  <w:r w:rsidRPr="002A2D78">
                              <w:rPr>
                                <w:rFonts w:ascii="Arial" w:hAnsi="Arial"/>
                                <w:b/>
                                <w:i/>
                              </w:rPr>
                              <w:t xml:space="preserve">If you would like to sponsor a race (for £10) please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</w:rPr>
                              <w:t>tick box below</w:t>
                            </w:r>
                            <w:r w:rsidRPr="002A2D78">
                              <w:rPr>
                                <w:rFonts w:ascii="Arial" w:hAnsi="Arial"/>
                                <w:b/>
                                <w:i/>
                              </w:rPr>
                              <w:t xml:space="preserve"> and we will contact you.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</w:rPr>
                              <w:t xml:space="preserve"> Yes, I would be interested in sponsoring a race  </w:t>
                            </w:r>
                          </w:p>
                          <w:p w14:paraId="527A0286" w14:textId="77777777" w:rsidR="00554605" w:rsidRDefault="00554605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2DBFA9A5" w14:textId="77777777" w:rsidR="00554605" w:rsidRDefault="0055460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2CDBE60D" w14:textId="77777777" w:rsidR="00554605" w:rsidRDefault="0055460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8A42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8pt;margin-top:-7.85pt;width:522pt;height:66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" o:allowincell="f" stroked="f">
                <v:textbox>
                  <w:txbxContent>
                    <w:p w14:paraId="6EFE3245" w14:textId="77777777" w:rsidR="00554605" w:rsidRPr="00641ABE" w:rsidRDefault="009D72AE" w:rsidP="00176375">
                      <w:pPr>
                        <w:pStyle w:val="Heading3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An Afternoon at the Races</w:t>
                      </w:r>
                    </w:p>
                    <w:p w14:paraId="28DB77D4" w14:textId="77777777" w:rsidR="00554605" w:rsidRDefault="00554605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14:paraId="0690D61D" w14:textId="77777777" w:rsidR="009D72AE" w:rsidRDefault="009D72AE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Dear Girlguiding Members</w:t>
                      </w:r>
                      <w:r w:rsidR="00176375">
                        <w:rPr>
                          <w:rFonts w:ascii="Arial" w:hAnsi="Arial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Trefoil,</w:t>
                      </w:r>
                      <w:r w:rsidR="00176375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Friends and Supporters,</w:t>
                      </w:r>
                    </w:p>
                    <w:p w14:paraId="7D72BEB1" w14:textId="77777777" w:rsidR="009D72AE" w:rsidRDefault="009D72AE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360A9A4A" w14:textId="77777777" w:rsidR="00554605" w:rsidRPr="00585792" w:rsidRDefault="00176375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Following t</w:t>
                      </w:r>
                      <w:r w:rsidR="00925E41">
                        <w:rPr>
                          <w:rFonts w:ascii="Arial" w:hAnsi="Arial"/>
                          <w:sz w:val="22"/>
                          <w:szCs w:val="22"/>
                        </w:rPr>
                        <w:t>wo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very successful </w:t>
                      </w:r>
                      <w:r w:rsidRPr="00176375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Afternoon</w:t>
                      </w:r>
                      <w:r w:rsidR="00925E41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s</w:t>
                      </w:r>
                      <w:r w:rsidRPr="00176375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at the Races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, w</w:t>
                      </w:r>
                      <w:r w:rsidR="006A1CA1">
                        <w:rPr>
                          <w:rFonts w:ascii="Arial" w:hAnsi="Arial"/>
                          <w:sz w:val="22"/>
                          <w:szCs w:val="22"/>
                        </w:rPr>
                        <w:t>e</w:t>
                      </w:r>
                      <w:r w:rsidR="00554605" w:rsidRPr="00585792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a</w:t>
                      </w:r>
                      <w:r w:rsidR="006A1CA1">
                        <w:rPr>
                          <w:rFonts w:ascii="Arial" w:hAnsi="Arial"/>
                          <w:sz w:val="22"/>
                          <w:szCs w:val="22"/>
                        </w:rPr>
                        <w:t>re</w:t>
                      </w:r>
                      <w:r w:rsidR="00554605" w:rsidRPr="00585792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pleased to in</w:t>
                      </w:r>
                      <w:r w:rsidR="00274434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vite </w:t>
                      </w:r>
                      <w:r w:rsidR="00554605" w:rsidRPr="00585792">
                        <w:rPr>
                          <w:rFonts w:ascii="Arial" w:hAnsi="Arial"/>
                          <w:sz w:val="22"/>
                          <w:szCs w:val="22"/>
                        </w:rPr>
                        <w:t>you t</w:t>
                      </w:r>
                      <w:r w:rsidR="00274434">
                        <w:rPr>
                          <w:rFonts w:ascii="Arial" w:hAnsi="Arial"/>
                          <w:sz w:val="22"/>
                          <w:szCs w:val="22"/>
                        </w:rPr>
                        <w:t>o</w:t>
                      </w:r>
                      <w:r w:rsidR="00EC4E9B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a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nother</w:t>
                      </w:r>
                      <w:r w:rsidR="00EC4E9B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Family</w:t>
                      </w:r>
                      <w:r w:rsidR="002B77CB">
                        <w:rPr>
                          <w:rFonts w:ascii="Arial" w:hAnsi="Arial"/>
                          <w:sz w:val="22"/>
                          <w:szCs w:val="22"/>
                        </w:rPr>
                        <w:t>-friendly</w:t>
                      </w:r>
                      <w:r w:rsidR="00EC4E9B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Race </w:t>
                      </w:r>
                      <w:r w:rsidR="009D72AE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Afternoon </w:t>
                      </w:r>
                      <w:r w:rsidR="00EC4E9B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on </w:t>
                      </w:r>
                      <w:r w:rsidR="00EC4E9B" w:rsidRPr="00641ABE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Saturday </w:t>
                      </w:r>
                      <w:r w:rsidR="00E374B6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1</w:t>
                      </w:r>
                      <w:r w:rsidR="00925E41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4</w:t>
                      </w:r>
                      <w:r w:rsidR="002B77CB">
                        <w:rPr>
                          <w:rFonts w:ascii="Arial" w:hAnsi="Arial"/>
                          <w:b/>
                          <w:sz w:val="22"/>
                          <w:szCs w:val="22"/>
                          <w:vertAlign w:val="superscript"/>
                        </w:rPr>
                        <w:t>t</w:t>
                      </w:r>
                      <w:r w:rsidR="00925E41">
                        <w:rPr>
                          <w:rFonts w:ascii="Arial" w:hAnsi="Arial"/>
                          <w:b/>
                          <w:sz w:val="22"/>
                          <w:szCs w:val="22"/>
                          <w:vertAlign w:val="superscript"/>
                        </w:rPr>
                        <w:t>h</w:t>
                      </w:r>
                      <w:r w:rsidR="00274434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374B6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June</w:t>
                      </w:r>
                      <w:r w:rsidR="00EC4E9B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at </w:t>
                      </w:r>
                      <w:r w:rsidR="009D72AE">
                        <w:rPr>
                          <w:rFonts w:ascii="Arial" w:hAnsi="Arial"/>
                          <w:sz w:val="22"/>
                          <w:szCs w:val="22"/>
                        </w:rPr>
                        <w:t>Galbraith Hall, Allenby Road</w:t>
                      </w:r>
                      <w:r w:rsidR="00EC4E9B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. </w:t>
                      </w:r>
                      <w:r w:rsidR="002B77CB">
                        <w:rPr>
                          <w:rFonts w:ascii="Arial" w:hAnsi="Arial"/>
                          <w:sz w:val="22"/>
                          <w:szCs w:val="22"/>
                        </w:rPr>
                        <w:t>If y</w:t>
                      </w:r>
                      <w:r w:rsidR="00EC4E9B">
                        <w:rPr>
                          <w:rFonts w:ascii="Arial" w:hAnsi="Arial"/>
                          <w:sz w:val="22"/>
                          <w:szCs w:val="22"/>
                        </w:rPr>
                        <w:t>ou have attende</w:t>
                      </w:r>
                      <w:r w:rsidR="002B77CB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d Race Nights in the past – </w:t>
                      </w:r>
                      <w:r w:rsidR="00EC4E9B">
                        <w:rPr>
                          <w:rFonts w:ascii="Arial" w:hAnsi="Arial"/>
                          <w:sz w:val="22"/>
                          <w:szCs w:val="22"/>
                        </w:rPr>
                        <w:t>this is a</w:t>
                      </w:r>
                      <w:r w:rsidR="002B77CB">
                        <w:rPr>
                          <w:rFonts w:ascii="Arial" w:hAnsi="Arial"/>
                          <w:sz w:val="22"/>
                          <w:szCs w:val="22"/>
                        </w:rPr>
                        <w:t>n event</w:t>
                      </w:r>
                      <w:r w:rsidR="00EC4E9B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with a difference with an opportunity for </w:t>
                      </w:r>
                      <w:r w:rsidR="00CC278E" w:rsidRPr="00585792">
                        <w:rPr>
                          <w:rFonts w:ascii="Arial" w:hAnsi="Arial"/>
                          <w:sz w:val="22"/>
                          <w:szCs w:val="22"/>
                          <w:u w:val="single"/>
                        </w:rPr>
                        <w:t>all a</w:t>
                      </w:r>
                      <w:r w:rsidR="00E374B6">
                        <w:rPr>
                          <w:rFonts w:ascii="Arial" w:hAnsi="Arial"/>
                          <w:sz w:val="22"/>
                          <w:szCs w:val="22"/>
                          <w:u w:val="single"/>
                        </w:rPr>
                        <w:t>ges</w:t>
                      </w:r>
                      <w:r w:rsidR="00EC4E9B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to take part</w:t>
                      </w:r>
                      <w:r w:rsidR="00CC278E" w:rsidRPr="00585792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. </w:t>
                      </w:r>
                      <w:r w:rsidR="00A20EBE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Please arrive from </w:t>
                      </w:r>
                      <w:r w:rsidR="009D72AE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2</w:t>
                      </w:r>
                      <w:r w:rsidR="00641ABE" w:rsidRPr="00641ABE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.</w:t>
                      </w:r>
                      <w:r w:rsidR="00A20EBE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0</w:t>
                      </w:r>
                      <w:r w:rsidR="009D72AE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0</w:t>
                      </w:r>
                      <w:r w:rsidR="00641ABE" w:rsidRPr="00641ABE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pm</w:t>
                      </w:r>
                      <w:r w:rsidR="00641ABE">
                        <w:rPr>
                          <w:rFonts w:ascii="Arial" w:hAnsi="Arial"/>
                          <w:sz w:val="22"/>
                          <w:szCs w:val="22"/>
                        </w:rPr>
                        <w:t>,</w:t>
                      </w:r>
                      <w:r w:rsidR="00E374B6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="00641ABE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with the first race at </w:t>
                      </w:r>
                      <w:r w:rsidR="009D72AE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2</w:t>
                      </w:r>
                      <w:r w:rsidR="00641ABE" w:rsidRPr="00641ABE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.</w:t>
                      </w:r>
                      <w:r w:rsidR="00A20EBE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30</w:t>
                      </w:r>
                      <w:r w:rsidR="00641ABE" w:rsidRPr="00641ABE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pm</w:t>
                      </w:r>
                      <w:r w:rsidR="00641ABE"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  <w:r w:rsidR="00CC278E" w:rsidRPr="00585792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FCDEAD0" w14:textId="77777777" w:rsidR="00554605" w:rsidRPr="00585792" w:rsidRDefault="00554605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29B616EA" w14:textId="77777777" w:rsidR="00A37848" w:rsidRDefault="009052BD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585792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The </w:t>
                      </w:r>
                      <w:r w:rsidR="00F04F7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horses are moved along a track on the floor, determined by the roll of a dice which </w:t>
                      </w:r>
                      <w:r w:rsidR="00E374B6">
                        <w:rPr>
                          <w:rFonts w:ascii="Arial" w:hAnsi="Arial"/>
                          <w:sz w:val="22"/>
                          <w:szCs w:val="22"/>
                        </w:rPr>
                        <w:t>everyone</w:t>
                      </w:r>
                      <w:r w:rsidR="00F04F7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can join in</w:t>
                      </w:r>
                      <w:r w:rsidR="00A37848" w:rsidRPr="00585792"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  <w:r w:rsidR="00F04F7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There will be five races and you can become an “owner” of a horse in four of the races for just £1 (with a chance to win a prize if your horse finishes first).</w:t>
                      </w:r>
                    </w:p>
                    <w:p w14:paraId="4999D152" w14:textId="77777777" w:rsidR="00F04F70" w:rsidRDefault="00E374B6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Just 2</w:t>
                      </w:r>
                      <w:r w:rsidR="00F04F70">
                        <w:rPr>
                          <w:rFonts w:ascii="Arial" w:hAnsi="Arial"/>
                          <w:sz w:val="22"/>
                          <w:szCs w:val="22"/>
                        </w:rPr>
                        <w:t>0p allows you the chance to back a horse in a race, with a chance to win a small cash prize.</w:t>
                      </w:r>
                    </w:p>
                    <w:p w14:paraId="2D00071D" w14:textId="77777777" w:rsidR="00274434" w:rsidRPr="00585792" w:rsidRDefault="00274434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There is </w:t>
                      </w:r>
                      <w:r w:rsidR="00D7480F">
                        <w:rPr>
                          <w:rFonts w:ascii="Arial" w:hAnsi="Arial"/>
                          <w:sz w:val="22"/>
                          <w:szCs w:val="22"/>
                        </w:rPr>
                        <w:t>a nominal entrance fee of £1.00 per person (payable on the door)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, but please </w:t>
                      </w:r>
                      <w:r w:rsidR="00D7480F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also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bring some money to spend on the races and on the raffle.</w:t>
                      </w:r>
                    </w:p>
                    <w:p w14:paraId="751DB295" w14:textId="77777777" w:rsidR="00554605" w:rsidRPr="00585792" w:rsidRDefault="00554605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0F58F02C" w14:textId="77777777" w:rsidR="00585792" w:rsidRPr="00585792" w:rsidRDefault="00F04F70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W</w:t>
                      </w:r>
                      <w:r w:rsidR="00585792" w:rsidRPr="00585792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e regret that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we will not be able to s</w:t>
                      </w:r>
                      <w:r w:rsidR="009D72AE">
                        <w:rPr>
                          <w:rFonts w:ascii="Arial" w:hAnsi="Arial"/>
                          <w:sz w:val="22"/>
                          <w:szCs w:val="22"/>
                        </w:rPr>
                        <w:t>upervise unaccompanied children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. </w:t>
                      </w:r>
                      <w:r w:rsidR="00641ABE">
                        <w:rPr>
                          <w:rFonts w:ascii="Arial" w:hAnsi="Arial"/>
                          <w:sz w:val="22"/>
                          <w:szCs w:val="22"/>
                        </w:rPr>
                        <w:t>However w</w:t>
                      </w:r>
                      <w:r w:rsidR="00554605" w:rsidRPr="00585792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e hope that as many </w:t>
                      </w:r>
                      <w:r w:rsidR="00300EB2">
                        <w:rPr>
                          <w:rFonts w:ascii="Arial" w:hAnsi="Arial"/>
                          <w:sz w:val="22"/>
                          <w:szCs w:val="22"/>
                        </w:rPr>
                        <w:t>B</w:t>
                      </w:r>
                      <w:r w:rsidR="009D72AE">
                        <w:rPr>
                          <w:rFonts w:ascii="Arial" w:hAnsi="Arial"/>
                          <w:sz w:val="22"/>
                          <w:szCs w:val="22"/>
                        </w:rPr>
                        <w:t>rownies, Guides, Rangers, Young L</w:t>
                      </w:r>
                      <w:r w:rsidR="00300EB2">
                        <w:rPr>
                          <w:rFonts w:ascii="Arial" w:hAnsi="Arial"/>
                          <w:sz w:val="22"/>
                          <w:szCs w:val="22"/>
                        </w:rPr>
                        <w:t>ea</w:t>
                      </w:r>
                      <w:r w:rsidR="009D72AE">
                        <w:rPr>
                          <w:rFonts w:ascii="Arial" w:hAnsi="Arial"/>
                          <w:sz w:val="22"/>
                          <w:szCs w:val="22"/>
                        </w:rPr>
                        <w:t>d</w:t>
                      </w:r>
                      <w:r w:rsidR="00300EB2">
                        <w:rPr>
                          <w:rFonts w:ascii="Arial" w:hAnsi="Arial"/>
                          <w:sz w:val="22"/>
                          <w:szCs w:val="22"/>
                        </w:rPr>
                        <w:t>ers</w:t>
                      </w:r>
                      <w:r w:rsidR="00585792" w:rsidRPr="00585792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and their parents</w:t>
                      </w:r>
                      <w:r w:rsidR="00F343E3">
                        <w:rPr>
                          <w:rFonts w:ascii="Arial" w:hAnsi="Arial"/>
                          <w:sz w:val="22"/>
                          <w:szCs w:val="22"/>
                        </w:rPr>
                        <w:t>, along with adult Members and Trefoil</w:t>
                      </w:r>
                      <w:r w:rsidR="00585792" w:rsidRPr="00585792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="00554605" w:rsidRPr="00585792">
                        <w:rPr>
                          <w:rFonts w:ascii="Arial" w:hAnsi="Arial"/>
                          <w:sz w:val="22"/>
                          <w:szCs w:val="22"/>
                        </w:rPr>
                        <w:t>will be able to attend</w:t>
                      </w:r>
                      <w:r w:rsidR="00547E72" w:rsidRPr="00585792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this</w:t>
                      </w:r>
                      <w:r w:rsidR="00585792" w:rsidRPr="00585792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="00641ABE">
                        <w:rPr>
                          <w:rFonts w:ascii="Arial" w:hAnsi="Arial"/>
                          <w:sz w:val="22"/>
                          <w:szCs w:val="22"/>
                        </w:rPr>
                        <w:t>fun</w:t>
                      </w:r>
                      <w:r w:rsidR="00274434">
                        <w:rPr>
                          <w:rFonts w:ascii="Arial" w:hAnsi="Arial"/>
                          <w:sz w:val="22"/>
                          <w:szCs w:val="22"/>
                        </w:rPr>
                        <w:t>,</w:t>
                      </w:r>
                      <w:r w:rsidR="00641ABE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social and fund-raising event</w:t>
                      </w:r>
                      <w:r w:rsidR="002B77CB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(and please feel free to extend the invitation to family members and friends)</w:t>
                      </w:r>
                      <w:r w:rsidR="00E328CA"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  <w:r w:rsidR="00274434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Soft drinks, tea and coffee will be on sale, but you are welcome to bring your own refreshments (including alcoholic drinks) if you wish.</w:t>
                      </w:r>
                    </w:p>
                    <w:p w14:paraId="62028D24" w14:textId="77777777" w:rsidR="00585792" w:rsidRPr="00585792" w:rsidRDefault="00585792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16ED9105" w14:textId="77777777" w:rsidR="00554605" w:rsidRDefault="00641ABE">
                      <w:pPr>
                        <w:rPr>
                          <w:rFonts w:ascii="Arial" w:hAnsi="Arial"/>
                          <w:i/>
                          <w:sz w:val="22"/>
                          <w:szCs w:val="22"/>
                        </w:rPr>
                      </w:pPr>
                      <w:r w:rsidRPr="00641ABE">
                        <w:rPr>
                          <w:rFonts w:ascii="Arial" w:hAnsi="Arial"/>
                          <w:i/>
                          <w:sz w:val="22"/>
                          <w:szCs w:val="22"/>
                        </w:rPr>
                        <w:t xml:space="preserve">If you would like to sponsor a race (for £10) you can do so by indicating </w:t>
                      </w:r>
                      <w:r w:rsidR="002A2D78">
                        <w:rPr>
                          <w:rFonts w:ascii="Arial" w:hAnsi="Arial"/>
                          <w:i/>
                          <w:sz w:val="22"/>
                          <w:szCs w:val="22"/>
                        </w:rPr>
                        <w:t>i</w:t>
                      </w:r>
                      <w:r w:rsidRPr="00641ABE">
                        <w:rPr>
                          <w:rFonts w:ascii="Arial" w:hAnsi="Arial"/>
                          <w:i/>
                          <w:sz w:val="22"/>
                          <w:szCs w:val="22"/>
                        </w:rPr>
                        <w:t>n the reply</w:t>
                      </w:r>
                      <w:r w:rsidR="002A2D78">
                        <w:rPr>
                          <w:rFonts w:ascii="Arial" w:hAnsi="Arial"/>
                          <w:i/>
                          <w:sz w:val="22"/>
                          <w:szCs w:val="22"/>
                        </w:rPr>
                        <w:t xml:space="preserve"> and we will be in contact to arrange payment.</w:t>
                      </w:r>
                      <w:r w:rsidRPr="00641ABE">
                        <w:rPr>
                          <w:rFonts w:ascii="Arial" w:hAnsi="Arial"/>
                          <w:i/>
                          <w:sz w:val="22"/>
                          <w:szCs w:val="22"/>
                        </w:rPr>
                        <w:t xml:space="preserve"> There are only 5 races to be sponsored, so it will be “first come, first served” and you can select the name of your race.</w:t>
                      </w:r>
                    </w:p>
                    <w:p w14:paraId="32E138B8" w14:textId="77777777" w:rsidR="00D7480F" w:rsidRDefault="00D7480F">
                      <w:pPr>
                        <w:rPr>
                          <w:rFonts w:ascii="Arial" w:hAnsi="Arial"/>
                          <w:i/>
                          <w:sz w:val="22"/>
                          <w:szCs w:val="22"/>
                        </w:rPr>
                      </w:pPr>
                    </w:p>
                    <w:p w14:paraId="0549C4C3" w14:textId="77777777" w:rsidR="00D7480F" w:rsidRPr="00641ABE" w:rsidRDefault="00D7480F">
                      <w:pPr>
                        <w:rPr>
                          <w:rFonts w:ascii="Arial" w:hAnsi="Arial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i/>
                          <w:sz w:val="22"/>
                          <w:szCs w:val="22"/>
                        </w:rPr>
                        <w:t>We would also appreciate donations for raffle prizes. Th</w:t>
                      </w:r>
                      <w:r w:rsidR="00F343E3">
                        <w:rPr>
                          <w:rFonts w:ascii="Arial" w:hAnsi="Arial"/>
                          <w:i/>
                          <w:sz w:val="22"/>
                          <w:szCs w:val="22"/>
                        </w:rPr>
                        <w:t xml:space="preserve">ese </w:t>
                      </w:r>
                      <w:r w:rsidR="00925E41">
                        <w:rPr>
                          <w:rFonts w:ascii="Arial" w:hAnsi="Arial"/>
                          <w:i/>
                          <w:sz w:val="22"/>
                          <w:szCs w:val="22"/>
                        </w:rPr>
                        <w:t>c</w:t>
                      </w:r>
                      <w:r w:rsidR="00F343E3">
                        <w:rPr>
                          <w:rFonts w:ascii="Arial" w:hAnsi="Arial"/>
                          <w:i/>
                          <w:sz w:val="22"/>
                          <w:szCs w:val="22"/>
                        </w:rPr>
                        <w:t>ould be brought along on the day</w:t>
                      </w:r>
                      <w:r>
                        <w:rPr>
                          <w:rFonts w:ascii="Arial" w:hAnsi="Arial"/>
                          <w:i/>
                          <w:sz w:val="22"/>
                          <w:szCs w:val="22"/>
                        </w:rPr>
                        <w:t>.</w:t>
                      </w:r>
                    </w:p>
                    <w:p w14:paraId="7A0E1F1D" w14:textId="77777777" w:rsidR="00554605" w:rsidRPr="00585792" w:rsidRDefault="00554605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0ACC972C" w14:textId="77777777" w:rsidR="006A1CA1" w:rsidRDefault="00554605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585792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If you need any further </w:t>
                      </w:r>
                      <w:r w:rsidR="00641ABE">
                        <w:rPr>
                          <w:rFonts w:ascii="Arial" w:hAnsi="Arial"/>
                          <w:sz w:val="22"/>
                          <w:szCs w:val="22"/>
                        </w:rPr>
                        <w:t>information</w:t>
                      </w:r>
                      <w:r w:rsidRPr="00585792">
                        <w:rPr>
                          <w:rFonts w:ascii="Arial" w:hAnsi="Arial"/>
                          <w:sz w:val="22"/>
                          <w:szCs w:val="22"/>
                        </w:rPr>
                        <w:t>, please do not hesitate to get in touch.</w:t>
                      </w:r>
                      <w:r w:rsidR="006A1CA1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="00D7480F">
                        <w:rPr>
                          <w:rFonts w:ascii="Arial" w:hAnsi="Arial"/>
                          <w:sz w:val="22"/>
                          <w:szCs w:val="22"/>
                        </w:rPr>
                        <w:t>All proceeds will be used to fund renovations and improvements to Galbraith Hall.</w:t>
                      </w:r>
                    </w:p>
                    <w:p w14:paraId="65D01B5E" w14:textId="77777777" w:rsidR="00E328CA" w:rsidRPr="00E328CA" w:rsidRDefault="00E328CA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BB6E1AD" w14:textId="77777777" w:rsidR="00554605" w:rsidRPr="00E328CA" w:rsidRDefault="009D72AE" w:rsidP="006A1CA1">
                      <w:pPr>
                        <w:jc w:val="center"/>
                        <w:rPr>
                          <w:rFonts w:ascii="Arial" w:hAnsi="Arial"/>
                          <w:color w:val="800080"/>
                          <w:sz w:val="36"/>
                          <w:szCs w:val="36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color w:val="800080"/>
                          <w:sz w:val="36"/>
                          <w:szCs w:val="36"/>
                        </w:rPr>
                        <w:t>Galbraith Committee</w:t>
                      </w:r>
                    </w:p>
                    <w:p w14:paraId="31FCA5B5" w14:textId="77777777" w:rsidR="00E40255" w:rsidRDefault="00E40255">
                      <w:pPr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446DCDF8" w14:textId="77777777" w:rsidR="00554605" w:rsidRDefault="00554605">
                      <w:pPr>
                        <w:jc w:val="center"/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PLEASE </w:t>
                      </w:r>
                      <w:r w:rsidR="00F343E3">
                        <w:rPr>
                          <w:rFonts w:ascii="Arial" w:hAnsi="Arial"/>
                          <w:b/>
                          <w:sz w:val="20"/>
                        </w:rPr>
                        <w:t xml:space="preserve">COMPLETE AND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RETURN REPLY SLIP </w:t>
                      </w:r>
                      <w:r w:rsidR="00274434">
                        <w:rPr>
                          <w:rFonts w:ascii="Arial" w:hAnsi="Arial"/>
                          <w:b/>
                          <w:sz w:val="20"/>
                        </w:rPr>
                        <w:t>TO GIVE AN INDICATION OF NUMBER</w:t>
                      </w:r>
                      <w:r w:rsidR="00585792">
                        <w:rPr>
                          <w:rFonts w:ascii="Arial" w:hAnsi="Arial"/>
                          <w:b/>
                          <w:sz w:val="20"/>
                        </w:rPr>
                        <w:t>S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 </w:t>
                      </w:r>
                      <w:r w:rsidR="00585792"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 xml:space="preserve">BY </w:t>
                      </w:r>
                      <w:r w:rsidR="00F343E3"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>1</w:t>
                      </w:r>
                      <w:r w:rsidR="002B77CB"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>8</w:t>
                      </w:r>
                      <w:r w:rsidR="00F343E3"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>t</w:t>
                      </w:r>
                      <w:r w:rsidR="002B77CB"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>h</w:t>
                      </w:r>
                      <w:r w:rsidR="00F343E3"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 xml:space="preserve"> </w:t>
                      </w:r>
                      <w:r w:rsidR="00300EB2"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>MA</w:t>
                      </w:r>
                      <w:r w:rsidR="00F343E3"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>Y</w:t>
                      </w:r>
                    </w:p>
                    <w:p w14:paraId="43838C4B" w14:textId="77777777" w:rsidR="00F343E3" w:rsidRDefault="00F343E3">
                      <w:pPr>
                        <w:jc w:val="center"/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</w:pPr>
                    </w:p>
                    <w:p w14:paraId="28A9F3FC" w14:textId="77777777" w:rsidR="00F343E3" w:rsidRPr="00F343E3" w:rsidRDefault="00F343E3">
                      <w:pPr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F343E3">
                        <w:rPr>
                          <w:rFonts w:ascii="Arial" w:hAnsi="Arial"/>
                          <w:b/>
                          <w:sz w:val="20"/>
                        </w:rPr>
                        <w:t>REPLIES SHOULD BE E-MAILED TO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: </w:t>
                      </w:r>
                      <w:r w:rsidRPr="00F343E3">
                        <w:rPr>
                          <w:rFonts w:ascii="Arial" w:hAnsi="Arial"/>
                          <w:b/>
                          <w:color w:val="1F497D" w:themeColor="text2"/>
                          <w:sz w:val="20"/>
                          <w:u w:val="single"/>
                        </w:rPr>
                        <w:t>debragriffiths@btopenworld.com</w:t>
                      </w:r>
                      <w:r w:rsidR="0037010D">
                        <w:rPr>
                          <w:rFonts w:ascii="Arial" w:hAnsi="Arial"/>
                          <w:b/>
                          <w:sz w:val="20"/>
                        </w:rPr>
                        <w:t xml:space="preserve"> OR CALL Debra on 07711 803071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 </w:t>
                      </w:r>
                    </w:p>
                    <w:p w14:paraId="1B01E31D" w14:textId="77777777" w:rsidR="00554605" w:rsidRDefault="00554605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- - - - - - - - - - - - - - - - - - - - - - - - - - - - - - - - - - - - - - - - - - - - - - - - - - - - - - - - - - - - - - </w:t>
                      </w:r>
                      <w:r w:rsidR="00E328CA">
                        <w:rPr>
                          <w:rFonts w:ascii="Arial" w:hAnsi="Arial"/>
                        </w:rPr>
                        <w:t xml:space="preserve">- - - - - - - </w:t>
                      </w:r>
                    </w:p>
                    <w:p w14:paraId="32729DD6" w14:textId="77777777" w:rsidR="00554605" w:rsidRPr="00F30A1E" w:rsidRDefault="00554605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21DED76" w14:textId="77777777" w:rsidR="00554605" w:rsidRDefault="00554605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(</w:t>
                      </w:r>
                      <w:r w:rsidR="00D7480F">
                        <w:rPr>
                          <w:rFonts w:ascii="Arial" w:hAnsi="Arial"/>
                        </w:rPr>
                        <w:t>Your name</w:t>
                      </w:r>
                      <w:r>
                        <w:rPr>
                          <w:rFonts w:ascii="Arial" w:hAnsi="Arial"/>
                        </w:rPr>
                        <w:t xml:space="preserve">)  </w:t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 w:rsidR="00D7480F">
                        <w:rPr>
                          <w:rFonts w:ascii="Arial" w:hAnsi="Arial"/>
                          <w:u w:val="single"/>
                        </w:rPr>
                        <w:t>_____</w:t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 xml:space="preserve"> w</w:t>
                      </w:r>
                      <w:r w:rsidR="00D7480F">
                        <w:rPr>
                          <w:rFonts w:ascii="Arial" w:hAnsi="Arial"/>
                        </w:rPr>
                        <w:t xml:space="preserve">ill be attending </w:t>
                      </w:r>
                      <w:r w:rsidR="00D7480F">
                        <w:rPr>
                          <w:rFonts w:ascii="Arial" w:hAnsi="Arial"/>
                          <w:b/>
                        </w:rPr>
                        <w:t>An Afternoon at The Races</w:t>
                      </w:r>
                      <w:r w:rsidR="00641ABE"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 w:rsidR="00641ABE">
                        <w:rPr>
                          <w:rFonts w:ascii="Arial" w:hAnsi="Arial"/>
                        </w:rPr>
                        <w:t xml:space="preserve">on </w:t>
                      </w:r>
                      <w:r w:rsidR="00641ABE">
                        <w:rPr>
                          <w:rFonts w:ascii="Arial" w:hAnsi="Arial"/>
                          <w:b/>
                        </w:rPr>
                        <w:t xml:space="preserve">Saturday </w:t>
                      </w:r>
                      <w:r w:rsidR="00F343E3">
                        <w:rPr>
                          <w:rFonts w:ascii="Arial" w:hAnsi="Arial"/>
                          <w:b/>
                        </w:rPr>
                        <w:t>1</w:t>
                      </w:r>
                      <w:r w:rsidR="00925E41">
                        <w:rPr>
                          <w:rFonts w:ascii="Arial" w:hAnsi="Arial"/>
                          <w:b/>
                        </w:rPr>
                        <w:t>4</w:t>
                      </w:r>
                      <w:r w:rsidR="002B77CB">
                        <w:rPr>
                          <w:rFonts w:ascii="Arial" w:hAnsi="Arial"/>
                          <w:b/>
                          <w:vertAlign w:val="superscript"/>
                        </w:rPr>
                        <w:t>t</w:t>
                      </w:r>
                      <w:r w:rsidR="00925E41">
                        <w:rPr>
                          <w:rFonts w:ascii="Arial" w:hAnsi="Arial"/>
                          <w:b/>
                          <w:vertAlign w:val="superscript"/>
                        </w:rPr>
                        <w:t>h</w:t>
                      </w:r>
                      <w:r w:rsidR="00274434"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 w:rsidR="00F343E3">
                        <w:rPr>
                          <w:rFonts w:ascii="Arial" w:hAnsi="Arial"/>
                          <w:b/>
                        </w:rPr>
                        <w:t>June 202</w:t>
                      </w:r>
                      <w:r w:rsidR="00925E41">
                        <w:rPr>
                          <w:rFonts w:ascii="Arial" w:hAnsi="Arial"/>
                          <w:b/>
                        </w:rPr>
                        <w:t>5</w:t>
                      </w:r>
                      <w:r w:rsidR="00D7480F">
                        <w:rPr>
                          <w:rFonts w:ascii="Arial" w:hAnsi="Arial"/>
                        </w:rPr>
                        <w:t xml:space="preserve"> at </w:t>
                      </w:r>
                      <w:r w:rsidR="00D7480F">
                        <w:rPr>
                          <w:rFonts w:ascii="Arial" w:hAnsi="Arial"/>
                          <w:b/>
                        </w:rPr>
                        <w:t>Galbraith Hall, Allenby Road</w:t>
                      </w:r>
                      <w:r w:rsidR="00641ABE">
                        <w:rPr>
                          <w:rFonts w:ascii="Arial" w:hAnsi="Arial"/>
                          <w:b/>
                        </w:rPr>
                        <w:t>.</w:t>
                      </w:r>
                    </w:p>
                    <w:p w14:paraId="012BB617" w14:textId="77777777" w:rsidR="00554605" w:rsidRPr="00E328CA" w:rsidRDefault="00554605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4F54B54" w14:textId="77777777" w:rsidR="00E328CA" w:rsidRDefault="00641ABE" w:rsidP="00E328CA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We expect there will be</w:t>
                      </w:r>
                      <w:r w:rsidR="00551841">
                        <w:rPr>
                          <w:rFonts w:ascii="Arial" w:hAnsi="Arial"/>
                        </w:rPr>
                        <w:t xml:space="preserve"> </w:t>
                      </w:r>
                      <w:r w:rsidR="00E328CA">
                        <w:rPr>
                          <w:rFonts w:ascii="Arial" w:hAnsi="Arial"/>
                          <w:u w:val="single"/>
                        </w:rPr>
                        <w:tab/>
                      </w:r>
                      <w:r w:rsidR="00551841">
                        <w:rPr>
                          <w:rFonts w:ascii="Arial" w:hAnsi="Arial"/>
                          <w:u w:val="single"/>
                        </w:rPr>
                        <w:tab/>
                      </w:r>
                      <w:r w:rsidR="00E328CA"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Adults</w:t>
                      </w:r>
                      <w:r w:rsidR="00551841">
                        <w:rPr>
                          <w:rFonts w:ascii="Arial" w:hAnsi="Arial"/>
                        </w:rPr>
                        <w:t xml:space="preserve"> and </w:t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 w:rsidR="00551841">
                        <w:rPr>
                          <w:rFonts w:ascii="Arial" w:hAnsi="Arial"/>
                          <w:u w:val="single"/>
                        </w:rPr>
                        <w:tab/>
                      </w:r>
                      <w:r w:rsidR="00E328CA">
                        <w:rPr>
                          <w:rFonts w:ascii="Arial" w:hAnsi="Arial"/>
                        </w:rPr>
                        <w:t xml:space="preserve"> child</w:t>
                      </w:r>
                      <w:r>
                        <w:rPr>
                          <w:rFonts w:ascii="Arial" w:hAnsi="Arial"/>
                        </w:rPr>
                        <w:t>ren</w:t>
                      </w:r>
                      <w:r w:rsidR="00D7480F">
                        <w:rPr>
                          <w:rFonts w:ascii="Arial" w:hAnsi="Arial"/>
                        </w:rPr>
                        <w:t xml:space="preserve"> (under 18 years)</w:t>
                      </w:r>
                      <w:r w:rsidR="00551841">
                        <w:rPr>
                          <w:rFonts w:ascii="Arial" w:hAnsi="Arial"/>
                        </w:rPr>
                        <w:t xml:space="preserve"> in our party.</w:t>
                      </w:r>
                    </w:p>
                    <w:p w14:paraId="5157871E" w14:textId="77777777" w:rsidR="00551841" w:rsidRDefault="00551841" w:rsidP="00E328CA">
                      <w:pPr>
                        <w:rPr>
                          <w:rFonts w:ascii="Arial" w:hAnsi="Arial"/>
                        </w:rPr>
                      </w:pPr>
                    </w:p>
                    <w:p w14:paraId="25E778AD" w14:textId="77777777" w:rsidR="00D7480F" w:rsidRDefault="00D7480F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Contact Telephone Number: ___________________</w:t>
                      </w:r>
                    </w:p>
                    <w:p w14:paraId="3C0D5938" w14:textId="77777777" w:rsidR="002A2D78" w:rsidRDefault="002A2D78">
                      <w:pPr>
                        <w:rPr>
                          <w:rFonts w:ascii="Arial" w:hAnsi="Arial"/>
                        </w:rPr>
                      </w:pPr>
                    </w:p>
                    <w:p w14:paraId="6724810C" w14:textId="77777777" w:rsidR="002A2D78" w:rsidRPr="002A2D78" w:rsidRDefault="002A2D78">
                      <w:pPr>
                        <w:rPr>
                          <w:rFonts w:ascii="Arial" w:hAnsi="Arial"/>
                          <w:u w:val="single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E-mail address: </w:t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</w:p>
                    <w:p w14:paraId="7E77A30A" w14:textId="77777777" w:rsidR="00554605" w:rsidRPr="002B77CB" w:rsidRDefault="00554605" w:rsidP="002A2D78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EB6B63C" w14:textId="77777777" w:rsidR="002A2D78" w:rsidRPr="002A2D78" w:rsidRDefault="002A2D78" w:rsidP="002A2D78">
                      <w:pPr>
                        <w:rPr>
                          <w:rFonts w:ascii="Arial" w:hAnsi="Arial"/>
                          <w:b/>
                          <w:i/>
                        </w:rPr>
                      </w:pPr>
                      <w:r w:rsidRPr="002A2D78">
                        <w:rPr>
                          <w:rFonts w:ascii="Arial" w:hAnsi="Arial"/>
                          <w:b/>
                          <w:i/>
                        </w:rPr>
                        <w:t xml:space="preserve">If you would like to sponsor a race (for £10) please </w:t>
                      </w:r>
                      <w:r>
                        <w:rPr>
                          <w:rFonts w:ascii="Arial" w:hAnsi="Arial"/>
                          <w:b/>
                          <w:i/>
                        </w:rPr>
                        <w:t>tick box below</w:t>
                      </w:r>
                      <w:r w:rsidRPr="002A2D78">
                        <w:rPr>
                          <w:rFonts w:ascii="Arial" w:hAnsi="Arial"/>
                          <w:b/>
                          <w:i/>
                        </w:rPr>
                        <w:t xml:space="preserve"> and we will contact you.</w:t>
                      </w:r>
                      <w:r>
                        <w:rPr>
                          <w:rFonts w:ascii="Arial" w:hAnsi="Arial"/>
                          <w:b/>
                          <w:i/>
                        </w:rPr>
                        <w:t xml:space="preserve"> Yes, I would be interested in sponsoring a race  </w:t>
                      </w:r>
                    </w:p>
                    <w:p w14:paraId="527A0286" w14:textId="77777777" w:rsidR="00554605" w:rsidRDefault="00554605">
                      <w:pPr>
                        <w:rPr>
                          <w:rFonts w:ascii="Arial" w:hAnsi="Arial"/>
                          <w:sz w:val="16"/>
                        </w:rPr>
                      </w:pPr>
                    </w:p>
                    <w:p w14:paraId="2DBFA9A5" w14:textId="77777777" w:rsidR="00554605" w:rsidRDefault="00554605">
                      <w:pPr>
                        <w:rPr>
                          <w:rFonts w:ascii="Arial" w:hAnsi="Arial"/>
                        </w:rPr>
                      </w:pPr>
                    </w:p>
                    <w:p w14:paraId="2CDBE60D" w14:textId="77777777" w:rsidR="00554605" w:rsidRDefault="0055460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47E72" w:rsidSect="00BC7594">
      <w:headerReference w:type="first" r:id="rId7"/>
      <w:footerReference w:type="first" r:id="rId8"/>
      <w:pgSz w:w="11906" w:h="16838" w:code="9"/>
      <w:pgMar w:top="1134" w:right="1134" w:bottom="669" w:left="1247" w:header="1588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A56E1" w14:textId="77777777" w:rsidR="00C60964" w:rsidRDefault="00C60964">
      <w:r>
        <w:separator/>
      </w:r>
    </w:p>
  </w:endnote>
  <w:endnote w:type="continuationSeparator" w:id="0">
    <w:p w14:paraId="3406E806" w14:textId="77777777" w:rsidR="00C60964" w:rsidRDefault="00C6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537F5" w14:textId="77777777" w:rsidR="00554605" w:rsidRPr="009D72AE" w:rsidRDefault="009D72AE">
    <w:pPr>
      <w:pStyle w:val="Footer"/>
      <w:jc w:val="center"/>
      <w:rPr>
        <w:rFonts w:ascii="Arial" w:hAnsi="Arial"/>
        <w:b/>
        <w:color w:val="0070C0"/>
        <w:sz w:val="14"/>
      </w:rPr>
    </w:pPr>
    <w:r>
      <w:rPr>
        <w:rFonts w:ascii="Arial" w:hAnsi="Arial"/>
        <w:b/>
        <w:color w:val="0070C0"/>
        <w:sz w:val="18"/>
      </w:rPr>
      <w:t>Girlguiding Middlesex South West: Galbraith Hall</w:t>
    </w:r>
  </w:p>
  <w:p w14:paraId="6DA09B93" w14:textId="77777777" w:rsidR="00554605" w:rsidRPr="009D72AE" w:rsidRDefault="009D72AE">
    <w:pPr>
      <w:pStyle w:val="Footer"/>
      <w:jc w:val="center"/>
      <w:rPr>
        <w:rFonts w:ascii="Arial" w:hAnsi="Arial"/>
        <w:color w:val="0070C0"/>
        <w:sz w:val="18"/>
      </w:rPr>
    </w:pPr>
    <w:r>
      <w:rPr>
        <w:rFonts w:ascii="Arial" w:hAnsi="Arial"/>
        <w:color w:val="0070C0"/>
        <w:sz w:val="18"/>
      </w:rPr>
      <w:t>Headquarters : Allenby Road, Southall, Middlesex UB1 2HX</w:t>
    </w:r>
  </w:p>
  <w:p w14:paraId="457D53FB" w14:textId="77777777" w:rsidR="00554605" w:rsidRPr="009D72AE" w:rsidRDefault="00554605">
    <w:pPr>
      <w:pStyle w:val="Footer"/>
      <w:rPr>
        <w:rFonts w:ascii="Arial" w:hAnsi="Arial"/>
        <w:color w:val="0070C0"/>
        <w:sz w:val="14"/>
      </w:rPr>
    </w:pPr>
  </w:p>
  <w:p w14:paraId="740BAE81" w14:textId="77777777" w:rsidR="00554605" w:rsidRPr="009D72AE" w:rsidRDefault="009D72AE">
    <w:pPr>
      <w:pStyle w:val="Footer"/>
      <w:jc w:val="center"/>
      <w:rPr>
        <w:rFonts w:ascii="Arial" w:hAnsi="Arial"/>
        <w:color w:val="0070C0"/>
        <w:sz w:val="14"/>
      </w:rPr>
    </w:pPr>
    <w:r>
      <w:rPr>
        <w:rFonts w:ascii="Arial" w:hAnsi="Arial"/>
        <w:color w:val="0070C0"/>
        <w:sz w:val="14"/>
      </w:rPr>
      <w:t>Registered Charity No: 270684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98CFC" w14:textId="77777777" w:rsidR="00C60964" w:rsidRDefault="00C60964">
      <w:r>
        <w:separator/>
      </w:r>
    </w:p>
  </w:footnote>
  <w:footnote w:type="continuationSeparator" w:id="0">
    <w:p w14:paraId="50645717" w14:textId="77777777" w:rsidR="00C60964" w:rsidRDefault="00C60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2C82E" w14:textId="10CAA49C" w:rsidR="00554605" w:rsidRDefault="002C5D2F">
    <w:pPr>
      <w:tabs>
        <w:tab w:val="left" w:pos="-206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334"/>
        <w:tab w:val="left" w:pos="8504"/>
        <w:tab w:val="left" w:pos="9360"/>
      </w:tabs>
      <w:rPr>
        <w:rFonts w:ascii="Arial" w:hAnsi="Arial"/>
      </w:rPr>
    </w:pPr>
    <w:r>
      <w:rPr>
        <w:rFonts w:ascii="Arial" w:hAnsi="Arial"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68AE25" wp14:editId="6AC132E6">
              <wp:simplePos x="0" y="0"/>
              <wp:positionH relativeFrom="column">
                <wp:posOffset>4589780</wp:posOffset>
              </wp:positionH>
              <wp:positionV relativeFrom="paragraph">
                <wp:posOffset>-810260</wp:posOffset>
              </wp:positionV>
              <wp:extent cx="1695450" cy="1135380"/>
              <wp:effectExtent l="0" t="0" r="0" b="0"/>
              <wp:wrapNone/>
              <wp:docPr id="190071027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1135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2704D1" w14:textId="77777777" w:rsidR="00176375" w:rsidRDefault="0017637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91A90C0" wp14:editId="7B2FDF7A">
                                <wp:extent cx="1554480" cy="1034415"/>
                                <wp:effectExtent l="19050" t="0" r="7620" b="0"/>
                                <wp:docPr id="4" name="Picture 3" descr="Horse Racing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orse Racing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54480" cy="10344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68AE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61.4pt;margin-top:-63.8pt;width:133.5pt;height:8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" stroked="f">
              <v:textbox>
                <w:txbxContent>
                  <w:p w14:paraId="452704D1" w14:textId="77777777" w:rsidR="00176375" w:rsidRDefault="0017637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291A90C0" wp14:editId="7B2FDF7A">
                          <wp:extent cx="1554480" cy="1034415"/>
                          <wp:effectExtent l="19050" t="0" r="7620" b="0"/>
                          <wp:docPr id="4" name="Picture 3" descr="Horse Racing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orse Racing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54480" cy="10344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ED846D" wp14:editId="7F8B21B5">
              <wp:simplePos x="0" y="0"/>
              <wp:positionH relativeFrom="column">
                <wp:posOffset>-125095</wp:posOffset>
              </wp:positionH>
              <wp:positionV relativeFrom="paragraph">
                <wp:posOffset>-810260</wp:posOffset>
              </wp:positionV>
              <wp:extent cx="1085850" cy="1190625"/>
              <wp:effectExtent l="0" t="0" r="0" b="1905"/>
              <wp:wrapNone/>
              <wp:docPr id="41761435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C6CF8E" w14:textId="77777777" w:rsidR="00176375" w:rsidRDefault="00176375">
                          <w:r w:rsidRPr="00176375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69D4154" wp14:editId="09E03705">
                                <wp:extent cx="893445" cy="942816"/>
                                <wp:effectExtent l="19050" t="0" r="1905" b="0"/>
                                <wp:docPr id="1117803167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17803167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3445" cy="94281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ED846D" id="_x0000_s1028" type="#_x0000_t202" style="position:absolute;margin-left:-9.85pt;margin-top:-63.8pt;width:85.5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" stroked="f">
              <v:textbox>
                <w:txbxContent>
                  <w:p w14:paraId="1BC6CF8E" w14:textId="77777777" w:rsidR="00176375" w:rsidRDefault="00176375">
                    <w:r w:rsidRPr="00176375">
                      <w:rPr>
                        <w:noProof/>
                        <w:lang w:eastAsia="en-GB"/>
                      </w:rPr>
                      <w:drawing>
                        <wp:inline distT="0" distB="0" distL="0" distR="0" wp14:anchorId="769D4154" wp14:editId="09E03705">
                          <wp:extent cx="893445" cy="942816"/>
                          <wp:effectExtent l="19050" t="0" r="1905" b="0"/>
                          <wp:docPr id="1117803167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17803167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93445" cy="94281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7363745" w14:textId="77777777" w:rsidR="00554605" w:rsidRDefault="00554605" w:rsidP="00300EB2">
    <w:pPr>
      <w:tabs>
        <w:tab w:val="left" w:pos="-206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334"/>
        <w:tab w:val="left" w:pos="8504"/>
        <w:tab w:val="left" w:pos="9360"/>
      </w:tabs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32011"/>
    <w:multiLevelType w:val="singleLevel"/>
    <w:tmpl w:val="BB1A5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637907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72"/>
    <w:rsid w:val="000A0DCC"/>
    <w:rsid w:val="00176375"/>
    <w:rsid w:val="00206F99"/>
    <w:rsid w:val="0024614E"/>
    <w:rsid w:val="00274434"/>
    <w:rsid w:val="00280397"/>
    <w:rsid w:val="002A2D78"/>
    <w:rsid w:val="002B77CB"/>
    <w:rsid w:val="002C5D2F"/>
    <w:rsid w:val="00300EB2"/>
    <w:rsid w:val="00323636"/>
    <w:rsid w:val="0037010D"/>
    <w:rsid w:val="0037078A"/>
    <w:rsid w:val="003A62E6"/>
    <w:rsid w:val="003D6783"/>
    <w:rsid w:val="00427EE6"/>
    <w:rsid w:val="004C2947"/>
    <w:rsid w:val="00547E72"/>
    <w:rsid w:val="00551841"/>
    <w:rsid w:val="00554605"/>
    <w:rsid w:val="00585792"/>
    <w:rsid w:val="005D3AE9"/>
    <w:rsid w:val="00641ABE"/>
    <w:rsid w:val="00677DD6"/>
    <w:rsid w:val="00682787"/>
    <w:rsid w:val="006A1CA1"/>
    <w:rsid w:val="006B2C3D"/>
    <w:rsid w:val="007662F4"/>
    <w:rsid w:val="009052BD"/>
    <w:rsid w:val="0091044F"/>
    <w:rsid w:val="00925E41"/>
    <w:rsid w:val="009D72AE"/>
    <w:rsid w:val="00A20EBE"/>
    <w:rsid w:val="00A37848"/>
    <w:rsid w:val="00B5771D"/>
    <w:rsid w:val="00BC7594"/>
    <w:rsid w:val="00C20DFA"/>
    <w:rsid w:val="00C26516"/>
    <w:rsid w:val="00C30FC9"/>
    <w:rsid w:val="00C462FD"/>
    <w:rsid w:val="00C60964"/>
    <w:rsid w:val="00CC278E"/>
    <w:rsid w:val="00D47FE2"/>
    <w:rsid w:val="00D7480F"/>
    <w:rsid w:val="00D77A6C"/>
    <w:rsid w:val="00E328CA"/>
    <w:rsid w:val="00E374B6"/>
    <w:rsid w:val="00E40255"/>
    <w:rsid w:val="00EC4E9B"/>
    <w:rsid w:val="00F04F70"/>
    <w:rsid w:val="00F30A1E"/>
    <w:rsid w:val="00F343E3"/>
    <w:rsid w:val="00FA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  <w14:docId w14:val="3F711367"/>
  <w15:docId w15:val="{8AAB6788-D30F-4FFE-8FCE-CEC0C7CF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759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C7594"/>
    <w:pPr>
      <w:keepNext/>
      <w:outlineLvl w:val="0"/>
    </w:pPr>
    <w:rPr>
      <w:rFonts w:ascii="Arial" w:hAnsi="Arial"/>
      <w:b/>
      <w:color w:val="800080"/>
      <w:sz w:val="28"/>
    </w:rPr>
  </w:style>
  <w:style w:type="paragraph" w:styleId="Heading2">
    <w:name w:val="heading 2"/>
    <w:basedOn w:val="Normal"/>
    <w:next w:val="Normal"/>
    <w:qFormat/>
    <w:rsid w:val="00BC759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BC7594"/>
    <w:pPr>
      <w:keepNext/>
      <w:jc w:val="center"/>
      <w:outlineLvl w:val="2"/>
    </w:pPr>
    <w:rPr>
      <w:rFonts w:ascii="Arial" w:hAnsi="Arial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759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7594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C7594"/>
    <w:rPr>
      <w:color w:val="0000FF"/>
      <w:u w:val="single"/>
    </w:rPr>
  </w:style>
  <w:style w:type="character" w:styleId="FollowedHyperlink">
    <w:name w:val="FollowedHyperlink"/>
    <w:basedOn w:val="DefaultParagraphFont"/>
    <w:rsid w:val="00BC7594"/>
    <w:rPr>
      <w:color w:val="800080"/>
      <w:u w:val="single"/>
    </w:rPr>
  </w:style>
  <w:style w:type="paragraph" w:styleId="BodyText">
    <w:name w:val="Body Text"/>
    <w:basedOn w:val="Normal"/>
    <w:rsid w:val="00BC7594"/>
    <w:rPr>
      <w:rFonts w:ascii="Arial Narrow" w:hAnsi="Arial Narrow"/>
      <w:sz w:val="12"/>
    </w:rPr>
  </w:style>
  <w:style w:type="paragraph" w:styleId="BalloonText">
    <w:name w:val="Balloon Text"/>
    <w:basedOn w:val="Normal"/>
    <w:link w:val="BalloonTextChar"/>
    <w:rsid w:val="009D72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72A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s\Filing%20Cabinet\4th%20Kenton\Scout%20Troop\Camps%20&amp;%20Expeditions\Camps\Summer%20Camps\Ferny%20Crofts%202005\Summer%20Camp%2020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Summer Camp 2005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 Scouts  - Headed Paper</vt:lpstr>
    </vt:vector>
  </TitlesOfParts>
  <Company>GLMW Scouts</Company>
  <LinksUpToDate>false</LinksUpToDate>
  <CharactersWithSpaces>2</CharactersWithSpaces>
  <SharedDoc>false</SharedDoc>
  <HLinks>
    <vt:vector size="18" baseType="variant">
      <vt:variant>
        <vt:i4>5701728</vt:i4>
      </vt:variant>
      <vt:variant>
        <vt:i4>6</vt:i4>
      </vt:variant>
      <vt:variant>
        <vt:i4>0</vt:i4>
      </vt:variant>
      <vt:variant>
        <vt:i4>5</vt:i4>
      </vt:variant>
      <vt:variant>
        <vt:lpwstr>mailto:david.griff1@btinternet.com</vt:lpwstr>
      </vt:variant>
      <vt:variant>
        <vt:lpwstr/>
      </vt:variant>
      <vt:variant>
        <vt:i4>2949145</vt:i4>
      </vt:variant>
      <vt:variant>
        <vt:i4>3</vt:i4>
      </vt:variant>
      <vt:variant>
        <vt:i4>0</vt:i4>
      </vt:variant>
      <vt:variant>
        <vt:i4>5</vt:i4>
      </vt:variant>
      <vt:variant>
        <vt:lpwstr>mailto:monica.smith1@btinternet.com</vt:lpwstr>
      </vt:variant>
      <vt:variant>
        <vt:lpwstr/>
      </vt:variant>
      <vt:variant>
        <vt:i4>3997725</vt:i4>
      </vt:variant>
      <vt:variant>
        <vt:i4>0</vt:i4>
      </vt:variant>
      <vt:variant>
        <vt:i4>0</vt:i4>
      </vt:variant>
      <vt:variant>
        <vt:i4>5</vt:i4>
      </vt:variant>
      <vt:variant>
        <vt:lpwstr>mailto:hguerin@waitrose.com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 Scouts  - Headed Paper</dc:title>
  <dc:creator>David Griffiths</dc:creator>
  <cp:lastModifiedBy>Debra Griffiths</cp:lastModifiedBy>
  <cp:revision>2</cp:revision>
  <cp:lastPrinted>2025-03-16T20:05:00Z</cp:lastPrinted>
  <dcterms:created xsi:type="dcterms:W3CDTF">2025-03-16T20:24:00Z</dcterms:created>
  <dcterms:modified xsi:type="dcterms:W3CDTF">2025-03-16T20:24:00Z</dcterms:modified>
</cp:coreProperties>
</file>